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83664" w14:textId="77777777" w:rsidR="00FF5B62" w:rsidRPr="00C22C3A" w:rsidRDefault="00FF5B62">
      <w:pPr>
        <w:pStyle w:val="a3"/>
        <w:rPr>
          <w:rFonts w:ascii="BIZ UDゴシック" w:eastAsia="BIZ UDゴシック" w:hAnsi="BIZ UDゴシック"/>
          <w:spacing w:val="0"/>
        </w:rPr>
      </w:pPr>
      <w:r w:rsidRPr="00C22C3A">
        <w:rPr>
          <w:rFonts w:ascii="BIZ UDゴシック" w:eastAsia="BIZ UDゴシック" w:hAnsi="BIZ UDゴシック" w:cs="ＭＳ ゴシック" w:hint="eastAsia"/>
          <w:b/>
          <w:bCs/>
        </w:rPr>
        <w:t xml:space="preserve">様式　</w:t>
      </w:r>
      <w:r w:rsidR="005B7D0C" w:rsidRPr="00C22C3A">
        <w:rPr>
          <w:rFonts w:ascii="BIZ UDゴシック" w:eastAsia="BIZ UDゴシック" w:hAnsi="BIZ UDゴシック" w:cs="ＭＳ ゴシック" w:hint="eastAsia"/>
          <w:b/>
          <w:bCs/>
        </w:rPr>
        <w:t>監督―１</w:t>
      </w:r>
    </w:p>
    <w:p w14:paraId="3ACB766A" w14:textId="0E59B711" w:rsidR="00FF5B62" w:rsidRDefault="00FF5B62" w:rsidP="00E81D4A">
      <w:pPr>
        <w:pStyle w:val="a3"/>
        <w:ind w:left="6213"/>
        <w:jc w:val="right"/>
        <w:rPr>
          <w:rFonts w:ascii="BIZ UD明朝 Medium" w:eastAsia="BIZ UD明朝 Medium" w:hAnsi="BIZ UD明朝 Medium"/>
        </w:rPr>
      </w:pPr>
      <w:r>
        <w:rPr>
          <w:rFonts w:ascii="ＭＳ 明朝" w:hAnsi="ＭＳ 明朝" w:hint="eastAsia"/>
        </w:rPr>
        <w:t xml:space="preserve">　　</w:t>
      </w:r>
      <w:r w:rsidRPr="00C22C3A">
        <w:rPr>
          <w:rFonts w:ascii="BIZ UD明朝 Medium" w:eastAsia="BIZ UD明朝 Medium" w:hAnsi="BIZ UD明朝 Medium" w:hint="eastAsia"/>
        </w:rPr>
        <w:t>中発　第　　　　号</w:t>
      </w:r>
    </w:p>
    <w:p w14:paraId="412F4E87" w14:textId="77777777" w:rsidR="00A11AB6" w:rsidRPr="00A11AB6" w:rsidRDefault="00A11AB6" w:rsidP="00E81D4A">
      <w:pPr>
        <w:pStyle w:val="a3"/>
        <w:ind w:left="6213"/>
        <w:jc w:val="right"/>
        <w:rPr>
          <w:rFonts w:ascii="BIZ UD明朝 Medium" w:eastAsia="BIZ UD明朝 Medium" w:hAnsi="BIZ UD明朝 Medium" w:hint="eastAsia"/>
          <w:spacing w:val="0"/>
        </w:rPr>
      </w:pPr>
    </w:p>
    <w:p w14:paraId="2A8AA36A" w14:textId="6E9C386C" w:rsidR="00FF5B62" w:rsidRPr="00C22C3A" w:rsidRDefault="00FF5B62" w:rsidP="00E81D4A">
      <w:pPr>
        <w:pStyle w:val="a3"/>
        <w:ind w:left="4251"/>
        <w:jc w:val="right"/>
        <w:rPr>
          <w:rFonts w:ascii="BIZ UD明朝 Medium" w:eastAsia="BIZ UD明朝 Medium" w:hAnsi="BIZ UD明朝 Medium"/>
        </w:rPr>
      </w:pPr>
      <w:r w:rsidRPr="00C22C3A">
        <w:rPr>
          <w:rFonts w:ascii="BIZ UD明朝 Medium" w:eastAsia="BIZ UD明朝 Medium" w:hAnsi="BIZ UD明朝 Medium" w:cs="Times New Roman"/>
          <w:spacing w:val="-1"/>
        </w:rPr>
        <w:t xml:space="preserve">        </w:t>
      </w:r>
      <w:r w:rsidR="0055184F" w:rsidRPr="00C22C3A">
        <w:rPr>
          <w:rFonts w:ascii="BIZ UD明朝 Medium" w:eastAsia="BIZ UD明朝 Medium" w:hAnsi="BIZ UD明朝 Medium"/>
        </w:rPr>
        <w:t>令和</w:t>
      </w:r>
      <w:r w:rsidR="2A750B86" w:rsidRPr="00C22C3A">
        <w:rPr>
          <w:rFonts w:ascii="BIZ UD明朝 Medium" w:eastAsia="BIZ UD明朝 Medium" w:hAnsi="BIZ UD明朝 Medium"/>
        </w:rPr>
        <w:t>７</w:t>
      </w:r>
      <w:r w:rsidR="0076458F" w:rsidRPr="00C22C3A">
        <w:rPr>
          <w:rFonts w:ascii="BIZ UD明朝 Medium" w:eastAsia="BIZ UD明朝 Medium" w:hAnsi="BIZ UD明朝 Medium"/>
        </w:rPr>
        <w:t xml:space="preserve">年　　　月　　　</w:t>
      </w:r>
      <w:r w:rsidRPr="00C22C3A">
        <w:rPr>
          <w:rFonts w:ascii="BIZ UD明朝 Medium" w:eastAsia="BIZ UD明朝 Medium" w:hAnsi="BIZ UD明朝 Medium"/>
        </w:rPr>
        <w:t>日</w:t>
      </w:r>
    </w:p>
    <w:p w14:paraId="23ABEA5C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154A7E87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B7D0C" w:rsidRPr="00C22C3A">
        <w:rPr>
          <w:rFonts w:ascii="BIZ UD明朝 Medium" w:eastAsia="BIZ UD明朝 Medium" w:hAnsi="BIZ UD明朝 Medium" w:hint="eastAsia"/>
          <w:sz w:val="24"/>
          <w:szCs w:val="24"/>
        </w:rPr>
        <w:t>公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>財）日本中学校体育連盟会長　様</w:t>
      </w:r>
    </w:p>
    <w:p w14:paraId="65E4AFDF" w14:textId="77777777" w:rsidR="00FF5B62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12C8F53B" w14:textId="77777777" w:rsidR="001F5B9C" w:rsidRPr="00C22C3A" w:rsidRDefault="001F5B9C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14:paraId="113BEC02" w14:textId="12287CF3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        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 xml:space="preserve">学校所在地　〒　</w:t>
      </w:r>
      <w:r w:rsidR="00046A8B" w:rsidRPr="00046A8B">
        <w:rPr>
          <w:rFonts w:ascii="BIZ UD明朝 Medium" w:eastAsia="BIZ UD明朝 Medium" w:hAnsi="BIZ UD明朝 Medium" w:hint="eastAsia"/>
          <w:spacing w:val="0"/>
          <w:u w:val="single"/>
        </w:rPr>
        <w:t xml:space="preserve">　　　　　　　　　　　　　　　　　　　　</w:t>
      </w:r>
    </w:p>
    <w:p w14:paraId="42D9D514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39D03DA1" w14:textId="505B9C47" w:rsidR="00FF5B62" w:rsidRPr="00046A8B" w:rsidRDefault="00FF5B62">
      <w:pPr>
        <w:pStyle w:val="a3"/>
        <w:rPr>
          <w:rFonts w:ascii="BIZ UD明朝 Medium" w:eastAsia="BIZ UD明朝 Medium" w:hAnsi="BIZ UD明朝 Medium"/>
          <w:spacing w:val="0"/>
          <w:u w:val="single"/>
        </w:rPr>
      </w:pPr>
      <w:r w:rsidRPr="00C22C3A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        </w:t>
      </w:r>
      <w:r w:rsidR="00F926F0">
        <w:rPr>
          <w:rFonts w:ascii="BIZ UD明朝 Medium" w:eastAsia="BIZ UD明朝 Medium" w:hAnsi="BIZ UD明朝 Medium" w:cs="Times New Roman" w:hint="eastAsia"/>
          <w:spacing w:val="-1"/>
          <w:sz w:val="24"/>
          <w:szCs w:val="24"/>
        </w:rPr>
        <w:t xml:space="preserve">　　　　　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046A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46A8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  <w:r w:rsidR="00E1580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</w:p>
    <w:p w14:paraId="04D90968" w14:textId="625EA43B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154A8BF0" w14:textId="3D05E7A5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             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22C3A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</w:t>
      </w:r>
      <w:r w:rsidR="00F926F0">
        <w:rPr>
          <w:rFonts w:ascii="BIZ UD明朝 Medium" w:eastAsia="BIZ UD明朝 Medium" w:hAnsi="BIZ UD明朝 Medium" w:cs="Times New Roman" w:hint="eastAsia"/>
          <w:spacing w:val="-1"/>
          <w:sz w:val="24"/>
          <w:szCs w:val="24"/>
        </w:rPr>
        <w:t xml:space="preserve">　</w:t>
      </w:r>
      <w:r w:rsidR="005B7D0C" w:rsidRPr="00C22C3A">
        <w:rPr>
          <w:rFonts w:ascii="BIZ UD明朝 Medium" w:eastAsia="BIZ UD明朝 Medium" w:hAnsi="BIZ UD明朝 Medium" w:cs="Times New Roman" w:hint="eastAsia"/>
          <w:spacing w:val="-1"/>
          <w:sz w:val="24"/>
          <w:szCs w:val="24"/>
        </w:rPr>
        <w:t xml:space="preserve">　</w:t>
      </w:r>
      <w:r w:rsidR="00F926F0">
        <w:rPr>
          <w:rFonts w:ascii="BIZ UD明朝 Medium" w:eastAsia="BIZ UD明朝 Medium" w:hAnsi="BIZ UD明朝 Medium" w:cs="Times New Roman" w:hint="eastAsia"/>
          <w:spacing w:val="-1"/>
          <w:sz w:val="24"/>
          <w:szCs w:val="24"/>
        </w:rPr>
        <w:t xml:space="preserve">　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>中学校長</w:t>
      </w:r>
      <w:r w:rsidRPr="00C22C3A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</w:t>
      </w:r>
      <w:r w:rsidR="00F926F0">
        <w:rPr>
          <w:rFonts w:ascii="BIZ UD明朝 Medium" w:eastAsia="BIZ UD明朝 Medium" w:hAnsi="BIZ UD明朝 Medium" w:cs="Times New Roman" w:hint="eastAsia"/>
          <w:spacing w:val="-1"/>
          <w:sz w:val="24"/>
          <w:szCs w:val="24"/>
        </w:rPr>
        <w:t xml:space="preserve">　　</w:t>
      </w:r>
      <w:r w:rsidRPr="00C22C3A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>公印</w:t>
      </w:r>
    </w:p>
    <w:p w14:paraId="67E72FA8" w14:textId="77777777" w:rsidR="00FF5B62" w:rsidRPr="00C22C3A" w:rsidRDefault="0055184F">
      <w:pPr>
        <w:pStyle w:val="a3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DD45DA" wp14:editId="50CDBE0C">
                <wp:simplePos x="0" y="0"/>
                <wp:positionH relativeFrom="column">
                  <wp:posOffset>1577340</wp:posOffset>
                </wp:positionH>
                <wp:positionV relativeFrom="paragraph">
                  <wp:posOffset>3175</wp:posOffset>
                </wp:positionV>
                <wp:extent cx="38404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049E3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pB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" o:allowincell="f" strokeweight=".5pt"/>
            </w:pict>
          </mc:Fallback>
        </mc:AlternateContent>
      </w:r>
    </w:p>
    <w:p w14:paraId="2B1C2616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71EDDC9A" w14:textId="77777777" w:rsidR="00FF5B62" w:rsidRPr="00C22C3A" w:rsidRDefault="00FF5B62">
      <w:pPr>
        <w:pStyle w:val="a3"/>
        <w:spacing w:line="352" w:lineRule="exact"/>
        <w:jc w:val="center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cs="ＭＳ ゴシック" w:hint="eastAsia"/>
          <w:b/>
          <w:bCs/>
          <w:sz w:val="32"/>
          <w:szCs w:val="32"/>
        </w:rPr>
        <w:t>全国中学校体育大会引率者・監督者報告書</w:t>
      </w:r>
    </w:p>
    <w:p w14:paraId="4D34EC24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6C7747E6" w14:textId="4C0F1A5C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hint="eastAsia"/>
          <w:sz w:val="24"/>
          <w:szCs w:val="24"/>
        </w:rPr>
        <w:t xml:space="preserve">　全国中学校体育大会に下記の生徒が出場することになりました。本校の事情により</w:t>
      </w:r>
      <w:r w:rsidR="00CE5ABF" w:rsidRPr="00C22C3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 xml:space="preserve">下記の者に監督を依頼しましたので報告します。　　</w:t>
      </w:r>
    </w:p>
    <w:p w14:paraId="370E4635" w14:textId="2BA7812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hint="eastAsia"/>
          <w:sz w:val="24"/>
          <w:szCs w:val="24"/>
        </w:rPr>
        <w:t xml:space="preserve">　なお</w:t>
      </w:r>
      <w:r w:rsidR="00CE5ABF" w:rsidRPr="00C22C3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C22C3A">
        <w:rPr>
          <w:rFonts w:ascii="BIZ UD明朝 Medium" w:eastAsia="BIZ UD明朝 Medium" w:hAnsi="BIZ UD明朝 Medium" w:hint="eastAsia"/>
          <w:sz w:val="24"/>
          <w:szCs w:val="24"/>
        </w:rPr>
        <w:t>引率者は傷害保険に加入しております。</w:t>
      </w:r>
    </w:p>
    <w:p w14:paraId="39A82F34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0427B077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01A97F27" w14:textId="77777777" w:rsidR="00FF5B62" w:rsidRPr="00C22C3A" w:rsidRDefault="00FF5B62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C22C3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E7FBE4D" w14:textId="77777777" w:rsidR="00FF5B62" w:rsidRPr="00C22C3A" w:rsidRDefault="00FF5B62">
      <w:pPr>
        <w:pStyle w:val="a3"/>
        <w:rPr>
          <w:rFonts w:ascii="BIZ UD明朝 Medium" w:eastAsia="BIZ UD明朝 Medium" w:hAnsi="BIZ UD明朝 Medium"/>
          <w:spacing w:val="0"/>
        </w:rPr>
      </w:pPr>
    </w:p>
    <w:p w14:paraId="65B48695" w14:textId="77777777" w:rsidR="00FF5B62" w:rsidRPr="00C22C3A" w:rsidRDefault="00FF5B62">
      <w:pPr>
        <w:pStyle w:val="a3"/>
        <w:spacing w:line="110" w:lineRule="exact"/>
        <w:rPr>
          <w:rFonts w:ascii="BIZ UD明朝 Medium" w:eastAsia="BIZ UD明朝 Medium" w:hAnsi="BIZ UD明朝 Medium"/>
          <w:spacing w:val="0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3037"/>
        <w:gridCol w:w="1080"/>
        <w:gridCol w:w="3537"/>
      </w:tblGrid>
      <w:tr w:rsidR="00FF5B62" w:rsidRPr="0048768D" w14:paraId="4B105E3A" w14:textId="77777777" w:rsidTr="003222E3">
        <w:trPr>
          <w:trHeight w:val="93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BFC09" w14:textId="77777777" w:rsidR="00FF5B62" w:rsidRPr="00CD3E15" w:rsidRDefault="00FF5B62" w:rsidP="00175F60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大　会　名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B63CD" w14:textId="130ACAA1" w:rsidR="00FF5B62" w:rsidRPr="0048768D" w:rsidRDefault="0055184F" w:rsidP="00175F60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48768D">
              <w:rPr>
                <w:rFonts w:ascii="BIZ UD明朝 Medium" w:eastAsia="BIZ UD明朝 Medium" w:hAnsi="BIZ UD明朝 Medium" w:cs="Times New Roman"/>
                <w:spacing w:val="0"/>
                <w:sz w:val="24"/>
                <w:szCs w:val="24"/>
              </w:rPr>
              <w:t>令和</w:t>
            </w:r>
            <w:r w:rsidR="34E73214" w:rsidRPr="0048768D">
              <w:rPr>
                <w:rFonts w:ascii="BIZ UD明朝 Medium" w:eastAsia="BIZ UD明朝 Medium" w:hAnsi="BIZ UD明朝 Medium" w:cs="Times New Roman"/>
                <w:spacing w:val="0"/>
                <w:sz w:val="24"/>
                <w:szCs w:val="24"/>
              </w:rPr>
              <w:t>７</w:t>
            </w:r>
            <w:r w:rsidR="005B7D0C" w:rsidRPr="0048768D">
              <w:rPr>
                <w:rFonts w:ascii="BIZ UD明朝 Medium" w:eastAsia="BIZ UD明朝 Medium" w:hAnsi="BIZ UD明朝 Medium" w:cs="Times New Roman"/>
                <w:spacing w:val="0"/>
                <w:sz w:val="24"/>
                <w:szCs w:val="24"/>
              </w:rPr>
              <w:t>年度全国中学校体育大会</w:t>
            </w:r>
            <w:r w:rsidR="00175F60" w:rsidRPr="0048768D">
              <w:rPr>
                <w:rFonts w:ascii="BIZ UD明朝 Medium" w:eastAsia="BIZ UD明朝 Medium" w:hAnsi="BIZ UD明朝 Medium" w:cs="Times New Roman" w:hint="eastAsia"/>
                <w:spacing w:val="0"/>
                <w:sz w:val="24"/>
                <w:szCs w:val="24"/>
              </w:rPr>
              <w:t xml:space="preserve">　</w:t>
            </w:r>
            <w:r w:rsidR="00FF5B62" w:rsidRPr="0048768D"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  <w:t>第</w:t>
            </w:r>
            <w:r w:rsidR="4C53B383" w:rsidRPr="0048768D"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  <w:t>65</w:t>
            </w:r>
            <w:r w:rsidR="00FF5B62" w:rsidRPr="0048768D"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  <w:t>回全国中学校水泳競技大会</w:t>
            </w:r>
          </w:p>
        </w:tc>
      </w:tr>
      <w:tr w:rsidR="00FF5B62" w:rsidRPr="0048768D" w14:paraId="7ECFDBD6" w14:textId="77777777" w:rsidTr="003222E3">
        <w:trPr>
          <w:trHeight w:val="964"/>
        </w:trPr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BBE19" w14:textId="77777777" w:rsidR="00FF5B62" w:rsidRPr="00CD3E15" w:rsidRDefault="00FF5B62" w:rsidP="00175F60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70"/>
                <w:fitText w:val="1300" w:id="-240907776"/>
              </w:rPr>
              <w:t>監督氏</w:t>
            </w:r>
            <w:r w:rsidRPr="00CD3E15">
              <w:rPr>
                <w:rFonts w:ascii="BIZ UD明朝 Medium" w:eastAsia="BIZ UD明朝 Medium" w:hAnsi="BIZ UD明朝 Medium" w:hint="eastAsia"/>
                <w:spacing w:val="0"/>
                <w:fitText w:val="1300" w:id="-240907776"/>
              </w:rPr>
              <w:t>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8958E" w14:textId="77777777" w:rsidR="00FF5B62" w:rsidRPr="0048768D" w:rsidRDefault="00FF5B6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14:paraId="3D4E4593" w14:textId="2ED4F568" w:rsidR="00FF5B62" w:rsidRPr="0048768D" w:rsidRDefault="00FF5B62" w:rsidP="00E15804">
            <w:pPr>
              <w:pStyle w:val="a3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         </w:t>
            </w:r>
            <w:r w:rsidRPr="0048768D">
              <w:rPr>
                <w:rFonts w:ascii="BIZ UD明朝 Medium" w:eastAsia="BIZ UD明朝 Medium" w:hAnsi="BIZ UD明朝 Medium" w:hint="eastAsia"/>
                <w:spacing w:val="0"/>
              </w:rPr>
              <w:t xml:space="preserve">　　</w:t>
            </w: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    </w:t>
            </w:r>
            <w:r w:rsidR="005B7D0C" w:rsidRPr="0048768D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　</w:t>
            </w: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</w:t>
            </w:r>
            <w:r w:rsidR="00283F48" w:rsidRPr="0048768D">
              <w:rPr>
                <w:rFonts w:ascii="BIZ UD明朝 Medium" w:eastAsia="BIZ UD明朝 Medium" w:hAnsi="BIZ UD明朝 Medium" w:hint="eastAsia"/>
                <w:spacing w:val="0"/>
              </w:rPr>
              <w:t>（　校長・</w:t>
            </w:r>
            <w:r w:rsidR="00D049BA" w:rsidRPr="0048768D">
              <w:rPr>
                <w:rFonts w:ascii="BIZ UD明朝 Medium" w:eastAsia="BIZ UD明朝 Medium" w:hAnsi="BIZ UD明朝 Medium" w:hint="eastAsia"/>
                <w:spacing w:val="0"/>
              </w:rPr>
              <w:t>教頭・</w:t>
            </w:r>
            <w:r w:rsidR="00283F48" w:rsidRPr="0048768D">
              <w:rPr>
                <w:rFonts w:ascii="BIZ UD明朝 Medium" w:eastAsia="BIZ UD明朝 Medium" w:hAnsi="BIZ UD明朝 Medium" w:hint="eastAsia"/>
                <w:spacing w:val="0"/>
              </w:rPr>
              <w:t>教員</w:t>
            </w:r>
            <w:r w:rsidR="00D049BA" w:rsidRPr="0048768D">
              <w:rPr>
                <w:rFonts w:ascii="BIZ UD明朝 Medium" w:eastAsia="BIZ UD明朝 Medium" w:hAnsi="BIZ UD明朝 Medium" w:hint="eastAsia"/>
                <w:spacing w:val="0"/>
              </w:rPr>
              <w:t>・外部指導者</w:t>
            </w:r>
            <w:r w:rsidRPr="0048768D">
              <w:rPr>
                <w:rFonts w:ascii="BIZ UD明朝 Medium" w:eastAsia="BIZ UD明朝 Medium" w:hAnsi="BIZ UD明朝 Medium" w:hint="eastAsia"/>
                <w:spacing w:val="0"/>
              </w:rPr>
              <w:t xml:space="preserve">　）</w:t>
            </w:r>
          </w:p>
        </w:tc>
      </w:tr>
      <w:tr w:rsidR="00FF5B62" w:rsidRPr="0048768D" w14:paraId="7C789A0D" w14:textId="77777777" w:rsidTr="001F5B9C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18CDE" w14:textId="1153B75A" w:rsidR="00290311" w:rsidRPr="00CD3E15" w:rsidRDefault="00FF5B62" w:rsidP="00175F60">
            <w:pPr>
              <w:pStyle w:val="a3"/>
              <w:spacing w:before="174" w:line="36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監督</w:t>
            </w:r>
            <w:r w:rsidR="00D049BA" w:rsidRPr="00CD3E15">
              <w:rPr>
                <w:rFonts w:ascii="BIZ UD明朝 Medium" w:eastAsia="BIZ UD明朝 Medium" w:hAnsi="BIZ UD明朝 Medium" w:hint="eastAsia"/>
                <w:spacing w:val="0"/>
              </w:rPr>
              <w:t>者</w:t>
            </w: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所属</w:t>
            </w:r>
            <w:r w:rsidR="00D049BA" w:rsidRPr="00CD3E15">
              <w:rPr>
                <w:rFonts w:ascii="BIZ UD明朝 Medium" w:eastAsia="BIZ UD明朝 Medium" w:hAnsi="BIZ UD明朝 Medium" w:hint="eastAsia"/>
                <w:spacing w:val="0"/>
              </w:rPr>
              <w:t>先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5D853" w14:textId="051C30A1" w:rsidR="00C76E5B" w:rsidRPr="0048768D" w:rsidRDefault="00C76E5B" w:rsidP="00450646">
            <w:pPr>
              <w:pStyle w:val="a3"/>
              <w:spacing w:before="174" w:line="360" w:lineRule="exac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FF5B62" w:rsidRPr="0048768D" w14:paraId="66A51839" w14:textId="77777777" w:rsidTr="003222E3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AE3E0" w14:textId="77777777" w:rsidR="00FF5B62" w:rsidRPr="00CD3E15" w:rsidRDefault="00FF5B62" w:rsidP="00175F60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所　在　地</w:t>
            </w:r>
          </w:p>
          <w:p w14:paraId="1F63B689" w14:textId="77777777" w:rsidR="00C76E5B" w:rsidRPr="00CD3E15" w:rsidRDefault="00C76E5B" w:rsidP="00175F60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14:paraId="51C4EBA7" w14:textId="77777777" w:rsidR="00A21198" w:rsidRPr="00CD3E15" w:rsidRDefault="00A21198" w:rsidP="00175F60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電　　話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A91595C" w14:textId="77777777" w:rsidR="00FF5B62" w:rsidRPr="0048768D" w:rsidRDefault="00FF5B6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hint="eastAsia"/>
                <w:spacing w:val="0"/>
              </w:rPr>
              <w:t>〒</w:t>
            </w:r>
          </w:p>
          <w:p w14:paraId="196268FD" w14:textId="77777777" w:rsidR="00C76E5B" w:rsidRPr="0048768D" w:rsidRDefault="00C76E5B">
            <w:pPr>
              <w:pStyle w:val="a3"/>
              <w:spacing w:before="174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14:paraId="051DE349" w14:textId="164AC79C" w:rsidR="00FF5B62" w:rsidRPr="0048768D" w:rsidRDefault="00FF5B6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           </w:t>
            </w:r>
            <w:r w:rsidR="00336522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　　　　</w:t>
            </w: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             </w:t>
            </w:r>
            <w:r w:rsidR="00336522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</w:t>
            </w:r>
            <w:r w:rsidRPr="0048768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（</w:t>
            </w:r>
            <w:r w:rsidRPr="0048768D">
              <w:rPr>
                <w:rFonts w:ascii="BIZ UD明朝 Medium" w:eastAsia="BIZ UD明朝 Medium" w:hAnsi="BIZ UD明朝 Medium" w:cs="Times New Roman"/>
                <w:spacing w:val="0"/>
                <w:sz w:val="24"/>
                <w:szCs w:val="24"/>
              </w:rPr>
              <w:t xml:space="preserve"> </w:t>
            </w:r>
            <w:r w:rsidR="00C76E5B" w:rsidRPr="0048768D">
              <w:rPr>
                <w:rFonts w:ascii="BIZ UD明朝 Medium" w:eastAsia="BIZ UD明朝 Medium" w:hAnsi="BIZ UD明朝 Medium" w:cs="Times New Roman" w:hint="eastAsia"/>
                <w:spacing w:val="0"/>
                <w:sz w:val="24"/>
                <w:szCs w:val="24"/>
              </w:rPr>
              <w:t xml:space="preserve">　</w:t>
            </w:r>
            <w:r w:rsidR="00A21198" w:rsidRPr="0048768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 xml:space="preserve">　　</w:t>
            </w:r>
            <w:r w:rsidRPr="0048768D">
              <w:rPr>
                <w:rFonts w:ascii="BIZ UD明朝 Medium" w:eastAsia="BIZ UD明朝 Medium" w:hAnsi="BIZ UD明朝 Medium" w:cs="Times New Roman"/>
                <w:spacing w:val="0"/>
                <w:sz w:val="24"/>
                <w:szCs w:val="24"/>
              </w:rPr>
              <w:t xml:space="preserve"> </w:t>
            </w:r>
            <w:r w:rsidRPr="0048768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）</w:t>
            </w:r>
          </w:p>
        </w:tc>
      </w:tr>
      <w:tr w:rsidR="00FF5B62" w:rsidRPr="0048768D" w14:paraId="4593970B" w14:textId="77777777" w:rsidTr="003222E3">
        <w:trPr>
          <w:trHeight w:val="479"/>
        </w:trPr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9F1F17" w14:textId="77777777" w:rsidR="00FF5B62" w:rsidRPr="00CD3E15" w:rsidRDefault="00FF5B62" w:rsidP="00175F60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参加生徒名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FC9AF" w14:textId="77777777" w:rsidR="00FF5B62" w:rsidRPr="0048768D" w:rsidRDefault="00FF5B6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14:paraId="0178B423" w14:textId="0634D443" w:rsidR="00C76E5B" w:rsidRPr="0048768D" w:rsidRDefault="00C76E5B">
            <w:pPr>
              <w:pStyle w:val="a3"/>
              <w:spacing w:before="174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36315" w14:textId="77777777" w:rsidR="00FF5B62" w:rsidRPr="0048768D" w:rsidRDefault="00FF5B62" w:rsidP="005B7D0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参加競技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CD13B" w14:textId="77777777" w:rsidR="00FF5B62" w:rsidRPr="0048768D" w:rsidRDefault="00FF5B62" w:rsidP="00A21198">
            <w:pPr>
              <w:pStyle w:val="a3"/>
              <w:spacing w:before="174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hint="eastAsia"/>
                <w:spacing w:val="0"/>
              </w:rPr>
              <w:t>競泳　・　飛込</w:t>
            </w:r>
          </w:p>
        </w:tc>
      </w:tr>
      <w:tr w:rsidR="00FF5B62" w:rsidRPr="0048768D" w14:paraId="43225777" w14:textId="77777777" w:rsidTr="003222E3">
        <w:trPr>
          <w:trHeight w:val="964"/>
        </w:trPr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A165195" w14:textId="77777777" w:rsidR="00FF5B62" w:rsidRPr="00CD3E15" w:rsidRDefault="00FF5B62" w:rsidP="00175F60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50"/>
                <w:fitText w:val="1180" w:id="-240907775"/>
              </w:rPr>
              <w:t>引率者</w:t>
            </w:r>
            <w:r w:rsidRPr="00CD3E15">
              <w:rPr>
                <w:rFonts w:ascii="BIZ UD明朝 Medium" w:eastAsia="BIZ UD明朝 Medium" w:hAnsi="BIZ UD明朝 Medium" w:hint="eastAsia"/>
                <w:spacing w:val="0"/>
                <w:fitText w:val="1180" w:id="-240907775"/>
              </w:rPr>
              <w:t>名</w:t>
            </w:r>
          </w:p>
        </w:tc>
        <w:tc>
          <w:tcPr>
            <w:tcW w:w="7654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49559" w14:textId="5FA91304" w:rsidR="00C76E5B" w:rsidRPr="0048768D" w:rsidRDefault="00C76E5B">
            <w:pPr>
              <w:pStyle w:val="a3"/>
              <w:spacing w:before="174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FF5B62" w:rsidRPr="0048768D" w14:paraId="51335EE1" w14:textId="77777777" w:rsidTr="003222E3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7824BCC" w14:textId="77777777" w:rsidR="00FF5B62" w:rsidRPr="00CD3E15" w:rsidRDefault="00FF5B62" w:rsidP="00175F60">
            <w:pPr>
              <w:pStyle w:val="a3"/>
              <w:spacing w:before="174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引率者住所</w:t>
            </w:r>
          </w:p>
          <w:p w14:paraId="121BBF42" w14:textId="77777777" w:rsidR="00F81AC2" w:rsidRPr="00CD3E15" w:rsidRDefault="00F81AC2" w:rsidP="00175F60">
            <w:pPr>
              <w:pStyle w:val="a3"/>
              <w:spacing w:before="174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14:paraId="7CA2833C" w14:textId="77777777" w:rsidR="00FF5B62" w:rsidRPr="00CD3E15" w:rsidRDefault="00FF5B62" w:rsidP="00175F60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D3E15">
              <w:rPr>
                <w:rFonts w:ascii="BIZ UD明朝 Medium" w:eastAsia="BIZ UD明朝 Medium" w:hAnsi="BIZ UD明朝 Medium" w:hint="eastAsia"/>
                <w:spacing w:val="0"/>
              </w:rPr>
              <w:t>電　話</w:t>
            </w:r>
          </w:p>
        </w:tc>
        <w:tc>
          <w:tcPr>
            <w:tcW w:w="7654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1827F" w14:textId="77777777" w:rsidR="00FF5B62" w:rsidRPr="0048768D" w:rsidRDefault="00FF5B6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</w:t>
            </w:r>
            <w:r w:rsidRPr="0048768D">
              <w:rPr>
                <w:rFonts w:ascii="BIZ UD明朝 Medium" w:eastAsia="BIZ UD明朝 Medium" w:hAnsi="BIZ UD明朝 Medium" w:hint="eastAsia"/>
                <w:spacing w:val="0"/>
              </w:rPr>
              <w:t>〒</w:t>
            </w:r>
          </w:p>
          <w:p w14:paraId="040CE8D9" w14:textId="77777777" w:rsidR="00F81AC2" w:rsidRPr="0048768D" w:rsidRDefault="00F81AC2">
            <w:pPr>
              <w:pStyle w:val="a3"/>
              <w:spacing w:before="174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14:paraId="4647F29E" w14:textId="5C905EED" w:rsidR="00FF5B62" w:rsidRPr="0048768D" w:rsidRDefault="00FF5B6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       </w:t>
            </w:r>
            <w:r w:rsidR="00F81AC2" w:rsidRPr="0048768D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　　　　　　　　　　</w:t>
            </w:r>
            <w:r w:rsidRPr="0048768D">
              <w:rPr>
                <w:rFonts w:ascii="BIZ UD明朝 Medium" w:eastAsia="BIZ UD明朝 Medium" w:hAnsi="BIZ UD明朝 Medium" w:cs="Times New Roman"/>
                <w:spacing w:val="0"/>
              </w:rPr>
              <w:t xml:space="preserve">         </w:t>
            </w:r>
            <w:r w:rsidRPr="0048768D">
              <w:rPr>
                <w:rFonts w:ascii="BIZ UD明朝 Medium" w:eastAsia="BIZ UD明朝 Medium" w:hAnsi="BIZ UD明朝 Medium" w:hint="eastAsia"/>
                <w:spacing w:val="0"/>
              </w:rPr>
              <w:t>（　　　　）</w:t>
            </w:r>
            <w:bookmarkStart w:id="0" w:name="_GoBack"/>
            <w:bookmarkEnd w:id="0"/>
          </w:p>
        </w:tc>
      </w:tr>
    </w:tbl>
    <w:p w14:paraId="37A9F3C5" w14:textId="77777777" w:rsidR="00FF5B62" w:rsidRPr="00C22C3A" w:rsidRDefault="00FF5B62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sectPr w:rsidR="00FF5B62" w:rsidRPr="00C22C3A" w:rsidSect="00175F60">
      <w:footerReference w:type="default" r:id="rId10"/>
      <w:pgSz w:w="11906" w:h="16838" w:code="9"/>
      <w:pgMar w:top="1134" w:right="1134" w:bottom="1134" w:left="1134" w:header="720" w:footer="0" w:gutter="0"/>
      <w:pgNumType w:start="5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E5F6" w14:textId="77777777" w:rsidR="00DC5C6E" w:rsidRDefault="00DC5C6E" w:rsidP="003E24F2">
      <w:r>
        <w:separator/>
      </w:r>
    </w:p>
  </w:endnote>
  <w:endnote w:type="continuationSeparator" w:id="0">
    <w:p w14:paraId="22FA96B6" w14:textId="77777777" w:rsidR="00DC5C6E" w:rsidRDefault="00DC5C6E" w:rsidP="003E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ABCD" w14:textId="54F26DAC" w:rsidR="00A678BD" w:rsidRDefault="00A678BD" w:rsidP="00C22C3A">
    <w:pPr>
      <w:pStyle w:val="a6"/>
    </w:pPr>
  </w:p>
  <w:p w14:paraId="05E0FF8C" w14:textId="77777777" w:rsidR="00BB7FCC" w:rsidRDefault="00BB7FCC" w:rsidP="00BB7FCC">
    <w:pPr>
      <w:pStyle w:val="a6"/>
      <w:ind w:firstLineChars="1850"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0DBC" w14:textId="77777777" w:rsidR="00DC5C6E" w:rsidRDefault="00DC5C6E" w:rsidP="003E24F2">
      <w:r>
        <w:separator/>
      </w:r>
    </w:p>
  </w:footnote>
  <w:footnote w:type="continuationSeparator" w:id="0">
    <w:p w14:paraId="52733956" w14:textId="77777777" w:rsidR="00DC5C6E" w:rsidRDefault="00DC5C6E" w:rsidP="003E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62"/>
    <w:rsid w:val="000336E2"/>
    <w:rsid w:val="00046A8B"/>
    <w:rsid w:val="000E7501"/>
    <w:rsid w:val="0010658D"/>
    <w:rsid w:val="00125A14"/>
    <w:rsid w:val="001304AF"/>
    <w:rsid w:val="00175AB0"/>
    <w:rsid w:val="00175F60"/>
    <w:rsid w:val="00192600"/>
    <w:rsid w:val="001E1C8B"/>
    <w:rsid w:val="001F5B9C"/>
    <w:rsid w:val="00217644"/>
    <w:rsid w:val="002407BD"/>
    <w:rsid w:val="00283F48"/>
    <w:rsid w:val="00290311"/>
    <w:rsid w:val="002B2E73"/>
    <w:rsid w:val="002D5A8C"/>
    <w:rsid w:val="003222E3"/>
    <w:rsid w:val="00336522"/>
    <w:rsid w:val="00383789"/>
    <w:rsid w:val="003A6AA0"/>
    <w:rsid w:val="003C2FC2"/>
    <w:rsid w:val="003E24F2"/>
    <w:rsid w:val="004170F8"/>
    <w:rsid w:val="00450646"/>
    <w:rsid w:val="0048768D"/>
    <w:rsid w:val="004E5CB9"/>
    <w:rsid w:val="00522F99"/>
    <w:rsid w:val="00525209"/>
    <w:rsid w:val="0055184F"/>
    <w:rsid w:val="005A5DC9"/>
    <w:rsid w:val="005B1236"/>
    <w:rsid w:val="005B7D0C"/>
    <w:rsid w:val="005D50E8"/>
    <w:rsid w:val="006028B0"/>
    <w:rsid w:val="00693014"/>
    <w:rsid w:val="006C3057"/>
    <w:rsid w:val="006C4A27"/>
    <w:rsid w:val="006C7D5F"/>
    <w:rsid w:val="00725871"/>
    <w:rsid w:val="00735251"/>
    <w:rsid w:val="00737430"/>
    <w:rsid w:val="00762222"/>
    <w:rsid w:val="0076458F"/>
    <w:rsid w:val="00774705"/>
    <w:rsid w:val="0079556C"/>
    <w:rsid w:val="008104A6"/>
    <w:rsid w:val="0081670F"/>
    <w:rsid w:val="00935AAC"/>
    <w:rsid w:val="009A24F0"/>
    <w:rsid w:val="009A75A3"/>
    <w:rsid w:val="00A11AB6"/>
    <w:rsid w:val="00A16D88"/>
    <w:rsid w:val="00A21198"/>
    <w:rsid w:val="00A22E8C"/>
    <w:rsid w:val="00A53FC7"/>
    <w:rsid w:val="00A55F13"/>
    <w:rsid w:val="00A678BD"/>
    <w:rsid w:val="00AE6EE0"/>
    <w:rsid w:val="00BB7FCC"/>
    <w:rsid w:val="00BE3494"/>
    <w:rsid w:val="00BE4EB4"/>
    <w:rsid w:val="00C22C3A"/>
    <w:rsid w:val="00C73155"/>
    <w:rsid w:val="00C76E5B"/>
    <w:rsid w:val="00C838BC"/>
    <w:rsid w:val="00CB31FF"/>
    <w:rsid w:val="00CD3E15"/>
    <w:rsid w:val="00CD7455"/>
    <w:rsid w:val="00CE1785"/>
    <w:rsid w:val="00CE5875"/>
    <w:rsid w:val="00CE5ABF"/>
    <w:rsid w:val="00D01140"/>
    <w:rsid w:val="00D049BA"/>
    <w:rsid w:val="00D655B2"/>
    <w:rsid w:val="00DC5C6E"/>
    <w:rsid w:val="00E15804"/>
    <w:rsid w:val="00E36D0E"/>
    <w:rsid w:val="00E457D6"/>
    <w:rsid w:val="00E81D4A"/>
    <w:rsid w:val="00E871CD"/>
    <w:rsid w:val="00EB7957"/>
    <w:rsid w:val="00EB7F94"/>
    <w:rsid w:val="00F47F6F"/>
    <w:rsid w:val="00F609B3"/>
    <w:rsid w:val="00F81AC2"/>
    <w:rsid w:val="00F926F0"/>
    <w:rsid w:val="00FF4987"/>
    <w:rsid w:val="00FF5B62"/>
    <w:rsid w:val="2A750B86"/>
    <w:rsid w:val="34E73214"/>
    <w:rsid w:val="4C53B383"/>
    <w:rsid w:val="73B8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B99EF"/>
  <w15:docId w15:val="{D17488C5-CB8C-4049-B0C5-7B49DCB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3E2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E24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E2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E24F2"/>
    <w:rPr>
      <w:kern w:val="2"/>
      <w:sz w:val="21"/>
      <w:szCs w:val="24"/>
    </w:rPr>
  </w:style>
  <w:style w:type="paragraph" w:styleId="a8">
    <w:name w:val="Balloon Text"/>
    <w:basedOn w:val="a"/>
    <w:link w:val="a9"/>
    <w:rsid w:val="00FF498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F498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&#20116;&#32773;&#20250;&#35696;&#21360;&#21047;&#2999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6442926B7F1846833F11AB9B5B9D9E" ma:contentTypeVersion="11" ma:contentTypeDescription="新しいドキュメントを作成します。" ma:contentTypeScope="" ma:versionID="79a3532c55c17c066a54b23450a37653">
  <xsd:schema xmlns:xsd="http://www.w3.org/2001/XMLSchema" xmlns:xs="http://www.w3.org/2001/XMLSchema" xmlns:p="http://schemas.microsoft.com/office/2006/metadata/properties" xmlns:ns3="93e3db16-a9f8-4bfb-ac9a-d399a04d8f6b" targetNamespace="http://schemas.microsoft.com/office/2006/metadata/properties" ma:root="true" ma:fieldsID="84c272a8c209f5bec7c82e05b83d19eb" ns3:_="">
    <xsd:import namespace="93e3db16-a9f8-4bfb-ac9a-d399a04d8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3db16-a9f8-4bfb-ac9a-d399a04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A843-02E9-4B9C-97D6-810AC0F1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3db16-a9f8-4bfb-ac9a-d399a04d8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13DC7-634C-4D24-B29C-BD8BC2251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0D673-FF68-49F0-BF28-3615AED9BA31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3e3db16-a9f8-4bfb-ac9a-d399a04d8f6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6535C0-A2ED-4CED-911E-3F24DD97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７</vt:lpstr>
    </vt:vector>
  </TitlesOfParts>
  <Company>浜松市教育委員会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７</dc:title>
  <dc:creator>京都市教育委員会</dc:creator>
  <cp:lastModifiedBy>イワモト　ヨシト</cp:lastModifiedBy>
  <cp:revision>2</cp:revision>
  <cp:lastPrinted>2016-05-10T07:48:00Z</cp:lastPrinted>
  <dcterms:created xsi:type="dcterms:W3CDTF">2025-04-24T00:15:00Z</dcterms:created>
  <dcterms:modified xsi:type="dcterms:W3CDTF">2025-04-24T00:15:00Z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0x010100A06442926B7F1846833F11AB9B5B9D9E</vt:lpwstr>
  </property>
</Properties>
</file>