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C980F" w14:textId="77777777" w:rsidR="00FE74FB" w:rsidRPr="006342E0" w:rsidRDefault="00FE74FB">
      <w:pPr>
        <w:pStyle w:val="a3"/>
        <w:rPr>
          <w:rFonts w:ascii="BIZ UDゴシック" w:eastAsia="BIZ UDゴシック" w:hAnsi="BIZ UDゴシック"/>
          <w:spacing w:val="0"/>
        </w:rPr>
      </w:pPr>
      <w:r w:rsidRPr="006342E0">
        <w:rPr>
          <w:rFonts w:ascii="BIZ UDゴシック" w:eastAsia="BIZ UDゴシック" w:hAnsi="BIZ UDゴシック" w:cs="ＭＳ ゴシック" w:hint="eastAsia"/>
          <w:b/>
          <w:bCs/>
        </w:rPr>
        <w:t xml:space="preserve">様式　</w:t>
      </w:r>
      <w:r w:rsidR="000C069C" w:rsidRPr="006342E0">
        <w:rPr>
          <w:rFonts w:ascii="BIZ UDゴシック" w:eastAsia="BIZ UDゴシック" w:hAnsi="BIZ UDゴシック" w:cs="ＭＳ ゴシック" w:hint="eastAsia"/>
          <w:b/>
          <w:bCs/>
        </w:rPr>
        <w:t>監督―２</w:t>
      </w:r>
    </w:p>
    <w:p w14:paraId="2F425DA7" w14:textId="77777777" w:rsidR="00FE74FB" w:rsidRPr="00C82163" w:rsidRDefault="00FE74FB" w:rsidP="00ED26F2">
      <w:pPr>
        <w:pStyle w:val="a3"/>
        <w:ind w:left="6213"/>
        <w:jc w:val="right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</w:rPr>
        <w:t>中発　　　第　　　　号</w:t>
      </w:r>
    </w:p>
    <w:p w14:paraId="200FA038" w14:textId="5F9F3C92" w:rsidR="00FE74FB" w:rsidRPr="00C82163" w:rsidRDefault="00FE74FB" w:rsidP="00ED26F2">
      <w:pPr>
        <w:pStyle w:val="a3"/>
        <w:ind w:left="4251"/>
        <w:jc w:val="right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cs="Times New Roman"/>
          <w:spacing w:val="-1"/>
        </w:rPr>
        <w:t xml:space="preserve">        </w:t>
      </w:r>
      <w:r w:rsidR="00EB629F" w:rsidRPr="00C82163">
        <w:rPr>
          <w:rFonts w:ascii="BIZ UD明朝 Medium" w:eastAsia="BIZ UD明朝 Medium" w:hAnsi="BIZ UD明朝 Medium" w:hint="eastAsia"/>
        </w:rPr>
        <w:t>令和</w:t>
      </w:r>
      <w:r w:rsidR="00D32251">
        <w:rPr>
          <w:rFonts w:ascii="BIZ UD明朝 Medium" w:eastAsia="BIZ UD明朝 Medium" w:hAnsi="BIZ UD明朝 Medium" w:hint="eastAsia"/>
        </w:rPr>
        <w:t>７</w:t>
      </w:r>
      <w:r w:rsidR="00D80653" w:rsidRPr="00C82163">
        <w:rPr>
          <w:rFonts w:ascii="BIZ UD明朝 Medium" w:eastAsia="BIZ UD明朝 Medium" w:hAnsi="BIZ UD明朝 Medium" w:hint="eastAsia"/>
        </w:rPr>
        <w:t>年　　　月</w:t>
      </w:r>
      <w:r w:rsidRPr="00C82163">
        <w:rPr>
          <w:rFonts w:ascii="BIZ UD明朝 Medium" w:eastAsia="BIZ UD明朝 Medium" w:hAnsi="BIZ UD明朝 Medium" w:hint="eastAsia"/>
        </w:rPr>
        <w:t xml:space="preserve">　　　日</w:t>
      </w:r>
    </w:p>
    <w:p w14:paraId="128241F0" w14:textId="77777777" w:rsidR="00FE74FB" w:rsidRPr="00C82163" w:rsidRDefault="00FE74FB">
      <w:pPr>
        <w:pStyle w:val="a3"/>
        <w:ind w:left="2834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  <w:sz w:val="24"/>
          <w:szCs w:val="24"/>
        </w:rPr>
        <w:t>中学校長</w:t>
      </w:r>
    </w:p>
    <w:p w14:paraId="2A285381" w14:textId="77777777" w:rsidR="00FE74FB" w:rsidRPr="00C82163" w:rsidRDefault="00FE74FB">
      <w:pPr>
        <w:pStyle w:val="a3"/>
        <w:spacing w:line="330" w:lineRule="exact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C82163">
        <w:rPr>
          <w:rFonts w:ascii="BIZ UD明朝 Medium" w:eastAsia="BIZ UD明朝 Medium" w:hAnsi="BIZ UD明朝 Medium" w:hint="eastAsia"/>
          <w:sz w:val="30"/>
          <w:szCs w:val="30"/>
        </w:rPr>
        <w:t>様</w:t>
      </w:r>
    </w:p>
    <w:p w14:paraId="681841FE" w14:textId="77777777" w:rsidR="00FE74FB" w:rsidRPr="00C82163" w:rsidRDefault="00EB629F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61867D" wp14:editId="0F713C22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46888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1C5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19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" o:allowincell="f" strokeweight=".5pt"/>
            </w:pict>
          </mc:Fallback>
        </mc:AlternateContent>
      </w:r>
      <w:r w:rsidR="00FE74FB" w:rsidRPr="00C82163">
        <w:rPr>
          <w:rFonts w:ascii="BIZ UD明朝 Medium" w:eastAsia="BIZ UD明朝 Medium" w:hAnsi="BIZ UD明朝 Medium" w:cs="Times New Roman"/>
          <w:spacing w:val="-1"/>
        </w:rPr>
        <w:t xml:space="preserve"> </w:t>
      </w:r>
    </w:p>
    <w:p w14:paraId="05A8AE14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cs="Times New Roman"/>
          <w:spacing w:val="-1"/>
        </w:rPr>
        <w:t xml:space="preserve">                               </w:t>
      </w:r>
      <w:r w:rsidR="006527D9" w:rsidRPr="00C82163">
        <w:rPr>
          <w:rFonts w:ascii="BIZ UD明朝 Medium" w:eastAsia="BIZ UD明朝 Medium" w:hAnsi="BIZ UD明朝 Medium" w:cs="Times New Roman" w:hint="eastAsia"/>
          <w:spacing w:val="-1"/>
        </w:rPr>
        <w:t xml:space="preserve">　</w:t>
      </w:r>
      <w:r w:rsidRPr="00C82163">
        <w:rPr>
          <w:rFonts w:ascii="BIZ UD明朝 Medium" w:eastAsia="BIZ UD明朝 Medium" w:hAnsi="BIZ UD明朝 Medium" w:cs="Times New Roman"/>
          <w:spacing w:val="-1"/>
        </w:rPr>
        <w:t xml:space="preserve">  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学校所在地　〒</w:t>
      </w:r>
      <w:r w:rsidRPr="00C82163">
        <w:rPr>
          <w:rFonts w:ascii="BIZ UD明朝 Medium" w:eastAsia="BIZ UD明朝 Medium" w:hAnsi="BIZ UD明朝 Medium" w:hint="eastAsia"/>
        </w:rPr>
        <w:t xml:space="preserve">　</w:t>
      </w:r>
    </w:p>
    <w:p w14:paraId="332AF1F5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119122CB" w14:textId="746410E2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cs="Times New Roman"/>
          <w:spacing w:val="-1"/>
        </w:rPr>
        <w:t xml:space="preserve">                                   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電　　話</w:t>
      </w:r>
    </w:p>
    <w:p w14:paraId="07F0709C" w14:textId="77777777" w:rsidR="00FE74FB" w:rsidRPr="00C82163" w:rsidRDefault="00EB629F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1CAC36" wp14:editId="15074E84">
                <wp:simplePos x="0" y="0"/>
                <wp:positionH relativeFrom="column">
                  <wp:posOffset>3154680</wp:posOffset>
                </wp:positionH>
                <wp:positionV relativeFrom="paragraph">
                  <wp:posOffset>3175</wp:posOffset>
                </wp:positionV>
                <wp:extent cx="22631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CC9C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S+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" o:allowincell="f" strokeweight=".5pt"/>
            </w:pict>
          </mc:Fallback>
        </mc:AlternateContent>
      </w:r>
    </w:p>
    <w:p w14:paraId="2E1CC041" w14:textId="7D0CC11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cs="Times New Roman"/>
          <w:spacing w:val="-1"/>
        </w:rPr>
        <w:t xml:space="preserve">                                  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中学校長</w:t>
      </w:r>
      <w:r w:rsidRPr="00C82163">
        <w:rPr>
          <w:rFonts w:ascii="BIZ UD明朝 Medium" w:eastAsia="BIZ UD明朝 Medium" w:hAnsi="BIZ UD明朝 Medium" w:cs="Times New Roman"/>
          <w:spacing w:val="-1"/>
        </w:rPr>
        <w:t xml:space="preserve">                     </w:t>
      </w:r>
      <w:r w:rsidR="00D32251">
        <w:rPr>
          <w:rFonts w:ascii="BIZ UD明朝 Medium" w:eastAsia="BIZ UD明朝 Medium" w:hAnsi="BIZ UD明朝 Medium" w:cs="Times New Roman" w:hint="eastAsia"/>
          <w:spacing w:val="-1"/>
        </w:rPr>
        <w:t xml:space="preserve">　　　　</w:t>
      </w:r>
      <w:r w:rsidRPr="00C82163">
        <w:rPr>
          <w:rFonts w:ascii="BIZ UD明朝 Medium" w:eastAsia="BIZ UD明朝 Medium" w:hAnsi="BIZ UD明朝 Medium" w:cs="Times New Roman"/>
          <w:spacing w:val="-1"/>
        </w:rPr>
        <w:t xml:space="preserve">  </w:t>
      </w:r>
      <w:r w:rsidRPr="00C82163">
        <w:rPr>
          <w:rFonts w:ascii="BIZ UD明朝 Medium" w:eastAsia="BIZ UD明朝 Medium" w:hAnsi="BIZ UD明朝 Medium" w:hint="eastAsia"/>
        </w:rPr>
        <w:t>公印</w:t>
      </w:r>
    </w:p>
    <w:p w14:paraId="20083E34" w14:textId="77777777" w:rsidR="00FE74FB" w:rsidRPr="00C82163" w:rsidRDefault="00EB629F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5BC896" wp14:editId="602B09E4">
                <wp:simplePos x="0" y="0"/>
                <wp:positionH relativeFrom="column">
                  <wp:posOffset>1577340</wp:posOffset>
                </wp:positionH>
                <wp:positionV relativeFrom="paragraph">
                  <wp:posOffset>3175</wp:posOffset>
                </wp:positionV>
                <wp:extent cx="384048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1D67B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.25pt" to="42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AiGg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" o:allowincell="f" strokeweight=".5pt"/>
            </w:pict>
          </mc:Fallback>
        </mc:AlternateContent>
      </w:r>
    </w:p>
    <w:p w14:paraId="77471A64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7DCC75CC" w14:textId="4E3D34D6" w:rsidR="00FE74FB" w:rsidRPr="006342E0" w:rsidRDefault="00FE74FB">
      <w:pPr>
        <w:pStyle w:val="a3"/>
        <w:jc w:val="center"/>
        <w:rPr>
          <w:rFonts w:ascii="BIZ UDゴシック" w:eastAsia="BIZ UDゴシック" w:hAnsi="BIZ UDゴシック" w:cs="ＭＳ ゴシック"/>
          <w:b/>
          <w:bCs/>
          <w:sz w:val="16"/>
          <w:szCs w:val="16"/>
        </w:rPr>
      </w:pPr>
      <w:bookmarkStart w:id="0" w:name="_GoBack"/>
      <w:bookmarkEnd w:id="0"/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全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国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中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学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校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体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育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大</w:t>
      </w:r>
      <w:r w:rsidRPr="006342E0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6342E0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会</w:t>
      </w:r>
    </w:p>
    <w:p w14:paraId="1D20D414" w14:textId="77777777" w:rsidR="00D32251" w:rsidRPr="006342E0" w:rsidRDefault="00D32251">
      <w:pPr>
        <w:pStyle w:val="a3"/>
        <w:jc w:val="center"/>
        <w:rPr>
          <w:rFonts w:ascii="BIZ UDゴシック" w:eastAsia="BIZ UDゴシック" w:hAnsi="BIZ UDゴシック"/>
          <w:spacing w:val="0"/>
          <w:sz w:val="16"/>
          <w:szCs w:val="16"/>
        </w:rPr>
      </w:pPr>
    </w:p>
    <w:p w14:paraId="27CFFC89" w14:textId="77777777" w:rsidR="00FE74FB" w:rsidRPr="006342E0" w:rsidRDefault="00FE74FB">
      <w:pPr>
        <w:pStyle w:val="a3"/>
        <w:spacing w:line="440" w:lineRule="exact"/>
        <w:jc w:val="center"/>
        <w:rPr>
          <w:rFonts w:ascii="BIZ UDゴシック" w:eastAsia="BIZ UDゴシック" w:hAnsi="BIZ UDゴシック"/>
          <w:spacing w:val="0"/>
        </w:rPr>
      </w:pPr>
      <w:r w:rsidRPr="006342E0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>監　督　依　頼　書</w:t>
      </w:r>
    </w:p>
    <w:p w14:paraId="7117DD1F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3B8AE7CC" w14:textId="77777777" w:rsidR="000C069C" w:rsidRPr="00C82163" w:rsidRDefault="000C069C">
      <w:pPr>
        <w:pStyle w:val="a3"/>
        <w:rPr>
          <w:rFonts w:ascii="BIZ UD明朝 Medium" w:eastAsia="BIZ UD明朝 Medium" w:hAnsi="BIZ UD明朝 Medium"/>
          <w:spacing w:val="0"/>
        </w:rPr>
      </w:pPr>
    </w:p>
    <w:p w14:paraId="5AEB4890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0F4B92C8" w14:textId="529B4570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</w:rPr>
        <w:t xml:space="preserve">　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下記生徒が全国中学校体育大会の出場選手となりましたが</w:t>
      </w:r>
      <w:r w:rsidR="00FC66F5" w:rsidRPr="00C82163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本校の事情により</w:t>
      </w:r>
      <w:r w:rsidR="00FC66F5" w:rsidRPr="00C82163">
        <w:rPr>
          <w:rFonts w:ascii="BIZ UD明朝 Medium" w:eastAsia="BIZ UD明朝 Medium" w:hAnsi="BIZ UD明朝 Medium" w:hint="eastAsia"/>
          <w:sz w:val="24"/>
          <w:szCs w:val="24"/>
        </w:rPr>
        <w:t>，</w:t>
      </w:r>
    </w:p>
    <w:p w14:paraId="614ACDA8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61FA28E8" w14:textId="4FFCD623" w:rsidR="00BC4C6C" w:rsidRPr="00C82163" w:rsidRDefault="00FE74FB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C8216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726FC8" w:rsidRPr="00C8216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4C6C" w:rsidRPr="00C8216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26FC8" w:rsidRPr="00C82163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Pr="00C82163">
        <w:rPr>
          <w:rFonts w:ascii="BIZ UD明朝 Medium" w:eastAsia="BIZ UD明朝 Medium" w:hAnsi="BIZ UD明朝 Medium" w:hint="eastAsia"/>
        </w:rPr>
        <w:t>校長</w:t>
      </w:r>
      <w:r w:rsidR="00BC4C6C" w:rsidRPr="00C82163">
        <w:rPr>
          <w:rFonts w:ascii="BIZ UD明朝 Medium" w:eastAsia="BIZ UD明朝 Medium" w:hAnsi="BIZ UD明朝 Medium" w:hint="eastAsia"/>
        </w:rPr>
        <w:t>・教頭</w:t>
      </w:r>
      <w:r w:rsidRPr="00C82163">
        <w:rPr>
          <w:rFonts w:ascii="BIZ UD明朝 Medium" w:eastAsia="BIZ UD明朝 Medium" w:hAnsi="BIZ UD明朝 Medium" w:hint="eastAsia"/>
        </w:rPr>
        <w:t>・</w:t>
      </w:r>
      <w:r w:rsidR="00726FC8" w:rsidRPr="00C82163">
        <w:rPr>
          <w:rFonts w:ascii="BIZ UD明朝 Medium" w:eastAsia="BIZ UD明朝 Medium" w:hAnsi="BIZ UD明朝 Medium" w:hint="eastAsia"/>
        </w:rPr>
        <w:t>教員</w:t>
      </w:r>
      <w:r w:rsidR="00BC4C6C" w:rsidRPr="00C82163">
        <w:rPr>
          <w:rFonts w:ascii="BIZ UD明朝 Medium" w:eastAsia="BIZ UD明朝 Medium" w:hAnsi="BIZ UD明朝 Medium" w:hint="eastAsia"/>
        </w:rPr>
        <w:t>・外部指導員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を監督として</w:t>
      </w:r>
      <w:r w:rsidR="004114D0" w:rsidRPr="00C82163">
        <w:rPr>
          <w:rFonts w:ascii="BIZ UD明朝 Medium" w:eastAsia="BIZ UD明朝 Medium" w:hAnsi="BIZ UD明朝 Medium" w:hint="eastAsia"/>
          <w:sz w:val="24"/>
          <w:szCs w:val="24"/>
        </w:rPr>
        <w:t>御</w:t>
      </w:r>
      <w:r w:rsidRPr="00C82163">
        <w:rPr>
          <w:rFonts w:ascii="BIZ UD明朝 Medium" w:eastAsia="BIZ UD明朝 Medium" w:hAnsi="BIZ UD明朝 Medium" w:hint="eastAsia"/>
          <w:sz w:val="24"/>
          <w:szCs w:val="24"/>
        </w:rPr>
        <w:t>依頼</w:t>
      </w:r>
    </w:p>
    <w:p w14:paraId="0213C151" w14:textId="31AFDE33" w:rsidR="00BC4C6C" w:rsidRPr="00C82163" w:rsidRDefault="00BC4C6C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C8216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E276324" wp14:editId="2CD4885F">
                <wp:simplePos x="0" y="0"/>
                <wp:positionH relativeFrom="column">
                  <wp:posOffset>134344</wp:posOffset>
                </wp:positionH>
                <wp:positionV relativeFrom="paragraph">
                  <wp:posOffset>5825</wp:posOffset>
                </wp:positionV>
                <wp:extent cx="4023360" cy="7952"/>
                <wp:effectExtent l="0" t="0" r="34290" b="304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23360" cy="795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8B587" id="Line 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.45pt" to="327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" o:allowincell="f" strokeweight=".5pt"/>
            </w:pict>
          </mc:Fallback>
        </mc:AlternateContent>
      </w:r>
    </w:p>
    <w:p w14:paraId="0DC09F6B" w14:textId="17E5909A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  <w:sz w:val="24"/>
          <w:szCs w:val="24"/>
        </w:rPr>
        <w:t>申し上げます。</w:t>
      </w:r>
    </w:p>
    <w:p w14:paraId="31B0893D" w14:textId="0E61EB5F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5C8DB9EE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4422D852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07D19B1B" w14:textId="77777777" w:rsidR="00FE74FB" w:rsidRPr="00C82163" w:rsidRDefault="00FE74FB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8216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F382212" w14:textId="77777777" w:rsidR="00FE74FB" w:rsidRPr="00C82163" w:rsidRDefault="00FE74FB">
      <w:pPr>
        <w:pStyle w:val="a3"/>
        <w:rPr>
          <w:rFonts w:ascii="BIZ UD明朝 Medium" w:eastAsia="BIZ UD明朝 Medium" w:hAnsi="BIZ UD明朝 Medium"/>
          <w:spacing w:val="0"/>
        </w:rPr>
      </w:pPr>
    </w:p>
    <w:p w14:paraId="777FB60C" w14:textId="77777777" w:rsidR="00FE74FB" w:rsidRPr="00C82163" w:rsidRDefault="00FE74FB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6"/>
        <w:gridCol w:w="3132"/>
        <w:gridCol w:w="1080"/>
        <w:gridCol w:w="2376"/>
      </w:tblGrid>
      <w:tr w:rsidR="00FE74FB" w:rsidRPr="00C82163" w14:paraId="751B13A5" w14:textId="77777777" w:rsidTr="00C82163">
        <w:trPr>
          <w:trHeight w:hRule="exact" w:val="124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DC52" w14:textId="77777777" w:rsidR="00FE74FB" w:rsidRPr="00C82163" w:rsidRDefault="00FE74FB" w:rsidP="00C82163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　会　名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4C40A3" w14:textId="0FDB083E" w:rsidR="000C069C" w:rsidRPr="00C82163" w:rsidRDefault="00EB629F" w:rsidP="000C069C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 w:cs="Times New Roman"/>
                <w:spacing w:val="-1"/>
                <w:sz w:val="28"/>
                <w:szCs w:val="28"/>
              </w:rPr>
            </w:pPr>
            <w:r w:rsidRPr="00C82163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令和</w:t>
            </w:r>
            <w:r w:rsidR="00C82163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７</w:t>
            </w:r>
            <w:r w:rsidR="000C069C" w:rsidRPr="00C82163">
              <w:rPr>
                <w:rFonts w:ascii="BIZ UD明朝 Medium" w:eastAsia="BIZ UD明朝 Medium" w:hAnsi="BIZ UD明朝 Medium" w:cs="Times New Roman" w:hint="eastAsia"/>
                <w:spacing w:val="-1"/>
                <w:sz w:val="28"/>
                <w:szCs w:val="28"/>
              </w:rPr>
              <w:t>年度全国中学校体育大会</w:t>
            </w:r>
          </w:p>
          <w:p w14:paraId="365850A8" w14:textId="4C378D69" w:rsidR="00FE74FB" w:rsidRPr="00C82163" w:rsidRDefault="00FE74FB" w:rsidP="00E601EB">
            <w:pPr>
              <w:pStyle w:val="a3"/>
              <w:spacing w:before="174" w:line="32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z w:val="28"/>
                <w:szCs w:val="28"/>
              </w:rPr>
              <w:t>第</w:t>
            </w:r>
            <w:r w:rsidR="00C82163">
              <w:rPr>
                <w:rFonts w:ascii="BIZ UD明朝 Medium" w:eastAsia="BIZ UD明朝 Medium" w:hAnsi="BIZ UD明朝 Medium" w:hint="eastAsia"/>
                <w:sz w:val="28"/>
                <w:szCs w:val="28"/>
              </w:rPr>
              <w:t>65</w:t>
            </w:r>
            <w:r w:rsidRPr="00C82163">
              <w:rPr>
                <w:rFonts w:ascii="BIZ UD明朝 Medium" w:eastAsia="BIZ UD明朝 Medium" w:hAnsi="BIZ UD明朝 Medium" w:hint="eastAsia"/>
                <w:sz w:val="28"/>
                <w:szCs w:val="28"/>
              </w:rPr>
              <w:t>回全国中学校水泳競技大会</w:t>
            </w:r>
          </w:p>
        </w:tc>
      </w:tr>
      <w:tr w:rsidR="00FE74FB" w:rsidRPr="00C82163" w14:paraId="247C15EA" w14:textId="77777777" w:rsidTr="00C82163">
        <w:trPr>
          <w:trHeight w:hRule="exact" w:val="1130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95BBE" w14:textId="77777777" w:rsidR="00FE74FB" w:rsidRPr="00C82163" w:rsidRDefault="00FE74FB" w:rsidP="00C8216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参加生徒名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D1C" w14:textId="77777777" w:rsidR="00FE74FB" w:rsidRPr="00C82163" w:rsidRDefault="00FE74FB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7F0C8" w14:textId="77777777" w:rsidR="00FE74FB" w:rsidRPr="00C82163" w:rsidRDefault="00FE74FB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14:paraId="30ECF8AE" w14:textId="77777777" w:rsidR="00FE74FB" w:rsidRPr="00C82163" w:rsidRDefault="00FE74F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参加競技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D04C1" w14:textId="77777777" w:rsidR="00FE74FB" w:rsidRPr="00C82163" w:rsidRDefault="00FE74FB" w:rsidP="00ED26F2">
            <w:pPr>
              <w:pStyle w:val="a3"/>
              <w:spacing w:before="174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C8216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競泳　・　飛込</w:t>
            </w:r>
          </w:p>
        </w:tc>
      </w:tr>
      <w:tr w:rsidR="00FE74FB" w:rsidRPr="00C82163" w14:paraId="095C226B" w14:textId="77777777" w:rsidTr="00C82163">
        <w:trPr>
          <w:trHeight w:hRule="exact" w:val="851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63C0C" w14:textId="77777777" w:rsidR="00FE74FB" w:rsidRPr="00C82163" w:rsidRDefault="00FE74FB" w:rsidP="00C8216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pacing w:val="36"/>
                <w:sz w:val="24"/>
                <w:szCs w:val="24"/>
                <w:fitText w:val="1180" w:id="-240907520"/>
              </w:rPr>
              <w:t>引率者</w:t>
            </w:r>
            <w:r w:rsidRPr="00C82163">
              <w:rPr>
                <w:rFonts w:ascii="BIZ UD明朝 Medium" w:eastAsia="BIZ UD明朝 Medium" w:hAnsi="BIZ UD明朝 Medium" w:hint="eastAsia"/>
                <w:spacing w:val="2"/>
                <w:sz w:val="24"/>
                <w:szCs w:val="24"/>
                <w:fitText w:val="1180" w:id="-240907520"/>
              </w:rPr>
              <w:t>名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4BD6" w14:textId="77777777" w:rsidR="00FE74FB" w:rsidRPr="00C82163" w:rsidRDefault="00FE74FB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E74FB" w:rsidRPr="00C82163" w14:paraId="7ABA2CEF" w14:textId="77777777" w:rsidTr="00C82163">
        <w:trPr>
          <w:trHeight w:hRule="exact" w:val="1136"/>
        </w:trPr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12166" w14:textId="77777777" w:rsidR="00FE74FB" w:rsidRPr="00C82163" w:rsidRDefault="00FE74FB" w:rsidP="00C8216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引率者住所</w:t>
            </w:r>
          </w:p>
          <w:p w14:paraId="768B22ED" w14:textId="77777777" w:rsidR="00FE74FB" w:rsidRPr="00C82163" w:rsidRDefault="00FE74FB" w:rsidP="00C8216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</w:rPr>
              <w:t>電</w:t>
            </w:r>
            <w:r w:rsidRPr="00C82163">
              <w:rPr>
                <w:rFonts w:ascii="BIZ UD明朝 Medium" w:eastAsia="BIZ UD明朝 Medium" w:hAnsi="BIZ UD明朝 Medium" w:cs="Times New Roman"/>
                <w:spacing w:val="-1"/>
              </w:rPr>
              <w:t xml:space="preserve">   </w:t>
            </w:r>
            <w:r w:rsidRPr="00C82163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65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0A0" w14:textId="77777777" w:rsidR="00FE74FB" w:rsidRPr="00C82163" w:rsidRDefault="00FE74FB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hint="eastAsia"/>
              </w:rPr>
              <w:t>〒</w:t>
            </w:r>
          </w:p>
          <w:p w14:paraId="569B695C" w14:textId="77777777" w:rsidR="00FE74FB" w:rsidRPr="00C82163" w:rsidRDefault="00FE74F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2325C318" w14:textId="77777777" w:rsidR="00FE74FB" w:rsidRPr="00C82163" w:rsidRDefault="00FE74F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C82163">
              <w:rPr>
                <w:rFonts w:ascii="BIZ UD明朝 Medium" w:eastAsia="BIZ UD明朝 Medium" w:hAnsi="BIZ UD明朝 Medium" w:cs="Times New Roman"/>
                <w:spacing w:val="-1"/>
              </w:rPr>
              <w:t xml:space="preserve">                          </w:t>
            </w:r>
            <w:r w:rsidRPr="00C82163">
              <w:rPr>
                <w:rFonts w:ascii="BIZ UD明朝 Medium" w:eastAsia="BIZ UD明朝 Medium" w:hAnsi="BIZ UD明朝 Medium" w:hint="eastAsia"/>
              </w:rPr>
              <w:t>（</w:t>
            </w:r>
            <w:r w:rsidRPr="00C82163">
              <w:rPr>
                <w:rFonts w:ascii="BIZ UD明朝 Medium" w:eastAsia="BIZ UD明朝 Medium" w:hAnsi="BIZ UD明朝 Medium" w:cs="Times New Roman"/>
                <w:spacing w:val="-1"/>
              </w:rPr>
              <w:t xml:space="preserve"> </w:t>
            </w:r>
            <w:r w:rsidR="00F324EE" w:rsidRPr="00C8216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C82163">
              <w:rPr>
                <w:rFonts w:ascii="BIZ UD明朝 Medium" w:eastAsia="BIZ UD明朝 Medium" w:hAnsi="BIZ UD明朝 Medium" w:cs="Times New Roman"/>
                <w:spacing w:val="-1"/>
              </w:rPr>
              <w:t xml:space="preserve"> </w:t>
            </w:r>
            <w:r w:rsidRPr="00C82163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535AB606" w14:textId="77777777" w:rsidR="00FE74FB" w:rsidRDefault="00FE74FB">
      <w:pPr>
        <w:pStyle w:val="a3"/>
        <w:spacing w:line="174" w:lineRule="exact"/>
        <w:rPr>
          <w:spacing w:val="0"/>
        </w:rPr>
      </w:pPr>
    </w:p>
    <w:p w14:paraId="2E45B5F0" w14:textId="77777777" w:rsidR="00FE74FB" w:rsidRDefault="00FE74FB">
      <w:pPr>
        <w:pStyle w:val="a3"/>
        <w:rPr>
          <w:spacing w:val="0"/>
        </w:rPr>
      </w:pPr>
    </w:p>
    <w:sectPr w:rsidR="00FE74FB" w:rsidSect="00F53194">
      <w:footerReference w:type="default" r:id="rId10"/>
      <w:pgSz w:w="11906" w:h="16838"/>
      <w:pgMar w:top="1701" w:right="1553" w:bottom="1701" w:left="1554" w:header="720" w:footer="0" w:gutter="0"/>
      <w:pgNumType w:start="5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F53F" w14:textId="77777777" w:rsidR="00CE6B51" w:rsidRDefault="00CE6B51" w:rsidP="00061F12">
      <w:r>
        <w:separator/>
      </w:r>
    </w:p>
  </w:endnote>
  <w:endnote w:type="continuationSeparator" w:id="0">
    <w:p w14:paraId="454E8EC3" w14:textId="77777777" w:rsidR="00CE6B51" w:rsidRDefault="00CE6B51" w:rsidP="000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4603" w14:textId="592A3C0A" w:rsidR="00E62F96" w:rsidRDefault="00E62F96" w:rsidP="00D32251">
    <w:pPr>
      <w:pStyle w:val="a6"/>
    </w:pPr>
  </w:p>
  <w:p w14:paraId="4A77EB78" w14:textId="77777777" w:rsidR="00E0150C" w:rsidRDefault="00E0150C" w:rsidP="00E0150C">
    <w:pPr>
      <w:pStyle w:val="a6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E5835" w14:textId="77777777" w:rsidR="00CE6B51" w:rsidRDefault="00CE6B51" w:rsidP="00061F12">
      <w:r>
        <w:separator/>
      </w:r>
    </w:p>
  </w:footnote>
  <w:footnote w:type="continuationSeparator" w:id="0">
    <w:p w14:paraId="3A91267E" w14:textId="77777777" w:rsidR="00CE6B51" w:rsidRDefault="00CE6B51" w:rsidP="0006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4FB"/>
    <w:rsid w:val="00020139"/>
    <w:rsid w:val="00061F12"/>
    <w:rsid w:val="00081FB1"/>
    <w:rsid w:val="000C069C"/>
    <w:rsid w:val="000C0AEF"/>
    <w:rsid w:val="001B3374"/>
    <w:rsid w:val="001B7BEC"/>
    <w:rsid w:val="001E562B"/>
    <w:rsid w:val="001F74D1"/>
    <w:rsid w:val="003375E0"/>
    <w:rsid w:val="00383BF4"/>
    <w:rsid w:val="0040114F"/>
    <w:rsid w:val="004114D0"/>
    <w:rsid w:val="004306E7"/>
    <w:rsid w:val="004D768F"/>
    <w:rsid w:val="004E3F5A"/>
    <w:rsid w:val="005E1F3E"/>
    <w:rsid w:val="006342E0"/>
    <w:rsid w:val="006527D9"/>
    <w:rsid w:val="006F0F41"/>
    <w:rsid w:val="00726FC8"/>
    <w:rsid w:val="0075065A"/>
    <w:rsid w:val="00784319"/>
    <w:rsid w:val="0089592C"/>
    <w:rsid w:val="00910376"/>
    <w:rsid w:val="00932AC9"/>
    <w:rsid w:val="009F3CE8"/>
    <w:rsid w:val="00A83FEF"/>
    <w:rsid w:val="00BA562A"/>
    <w:rsid w:val="00BC4C6C"/>
    <w:rsid w:val="00C307B3"/>
    <w:rsid w:val="00C32CDE"/>
    <w:rsid w:val="00C82163"/>
    <w:rsid w:val="00CB57E3"/>
    <w:rsid w:val="00CD40B5"/>
    <w:rsid w:val="00CE6B51"/>
    <w:rsid w:val="00D32251"/>
    <w:rsid w:val="00D5509E"/>
    <w:rsid w:val="00D80653"/>
    <w:rsid w:val="00DF26E8"/>
    <w:rsid w:val="00E0150C"/>
    <w:rsid w:val="00E4417C"/>
    <w:rsid w:val="00E601EB"/>
    <w:rsid w:val="00E62F96"/>
    <w:rsid w:val="00E9675F"/>
    <w:rsid w:val="00EA2D40"/>
    <w:rsid w:val="00EB3059"/>
    <w:rsid w:val="00EB629F"/>
    <w:rsid w:val="00EC2A7A"/>
    <w:rsid w:val="00EC7D1D"/>
    <w:rsid w:val="00ED26F2"/>
    <w:rsid w:val="00F118A5"/>
    <w:rsid w:val="00F171D6"/>
    <w:rsid w:val="00F27508"/>
    <w:rsid w:val="00F324EE"/>
    <w:rsid w:val="00F34C88"/>
    <w:rsid w:val="00F53194"/>
    <w:rsid w:val="00F94270"/>
    <w:rsid w:val="00FC66F5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4D154"/>
  <w15:docId w15:val="{67A1876C-8A02-4C7E-B904-3A1750D9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061F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1F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1F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1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1" ma:contentTypeDescription="新しいドキュメントを作成します。" ma:contentTypeScope="" ma:versionID="79a3532c55c17c066a54b23450a37653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84c272a8c209f5bec7c82e05b83d19eb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313B-BFA1-44EF-8125-15D813D5F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6A9D5-4ED9-43E4-8620-BFE8D8DB9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324F3-610F-45F2-BFDC-9BFC03959305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3e3db16-a9f8-4bfb-ac9a-d399a04d8f6b"/>
  </ds:schemaRefs>
</ds:datastoreItem>
</file>

<file path=customXml/itemProps4.xml><?xml version="1.0" encoding="utf-8"?>
<ds:datastoreItem xmlns:ds="http://schemas.openxmlformats.org/officeDocument/2006/customXml" ds:itemID="{E0D73766-3F67-43A3-BD5B-F47A311C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８</vt:lpstr>
      <vt:lpstr>様式　８</vt:lpstr>
    </vt:vector>
  </TitlesOfParts>
  <Company>京都市教育委員会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８</dc:title>
  <dc:creator>FJ-USER</dc:creator>
  <cp:lastModifiedBy>イワモト　ヨシト</cp:lastModifiedBy>
  <cp:revision>2</cp:revision>
  <cp:lastPrinted>2014-05-15T09:33:00Z</cp:lastPrinted>
  <dcterms:created xsi:type="dcterms:W3CDTF">2025-04-24T00:34:00Z</dcterms:created>
  <dcterms:modified xsi:type="dcterms:W3CDTF">2025-04-24T00:34:00Z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